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F7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8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eastAsia="zh-CN"/>
        </w:rPr>
        <w:t>尼玛县藏医院2025</w:t>
      </w:r>
      <w:r>
        <w:rPr>
          <w:rStyle w:val="8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</w:rPr>
        <w:t>年部门预算</w:t>
      </w:r>
      <w:r>
        <w:rPr>
          <w:rStyle w:val="8"/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eastAsia="zh-CN"/>
        </w:rPr>
        <w:t>公开说明</w:t>
      </w:r>
    </w:p>
    <w:p w14:paraId="59167E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lang w:eastAsia="zh-CN"/>
        </w:rPr>
        <w:t>2025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  <w:t>年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lang w:val="en-US" w:eastAsia="zh-CN"/>
        </w:rPr>
        <w:t>2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  <w:t>月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lang w:val="en-US" w:eastAsia="zh-CN"/>
        </w:rPr>
        <w:t>25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</w:rPr>
        <w:t>日</w:t>
      </w:r>
    </w:p>
    <w:p w14:paraId="2CE65C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目录</w:t>
      </w:r>
    </w:p>
    <w:p w14:paraId="28331E1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 xml:space="preserve">第一部分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概况</w:t>
      </w:r>
    </w:p>
    <w:p w14:paraId="123B31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一、部门职责</w:t>
      </w:r>
    </w:p>
    <w:p w14:paraId="4BEBEA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二、机构设置概况</w:t>
      </w:r>
    </w:p>
    <w:p w14:paraId="64B5FD5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 xml:space="preserve">第二部分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年部门预算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表</w:t>
      </w:r>
    </w:p>
    <w:p w14:paraId="4101A5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一、财政拨款收支总表</w:t>
      </w:r>
    </w:p>
    <w:p w14:paraId="0D714A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二、一般公共预算支出表</w:t>
      </w:r>
    </w:p>
    <w:p w14:paraId="0DE77A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三、一般公共预算基本支出表</w:t>
      </w:r>
    </w:p>
    <w:p w14:paraId="1EAE39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四、一般公共预算“三公”经费支出表</w:t>
      </w:r>
    </w:p>
    <w:p w14:paraId="019850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五、政府性基金预算支出表</w:t>
      </w:r>
    </w:p>
    <w:p w14:paraId="5B8D23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六、部门收支总表</w:t>
      </w:r>
    </w:p>
    <w:p w14:paraId="7141F3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七、部门收入总表</w:t>
      </w:r>
    </w:p>
    <w:p w14:paraId="48CEAF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440" w:firstLineChars="4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八、部门支出总表</w:t>
      </w:r>
    </w:p>
    <w:p w14:paraId="4AF0D8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 xml:space="preserve">第三部分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年度部门预算情况说明</w:t>
      </w:r>
    </w:p>
    <w:p w14:paraId="7D3E47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7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第四部分 名词解释</w:t>
      </w:r>
    </w:p>
    <w:p w14:paraId="36E0E8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34F29B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584CB5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 xml:space="preserve">第一部分 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尼玛县藏医院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概况</w:t>
      </w:r>
    </w:p>
    <w:p w14:paraId="7BAC66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一、部门主要职责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（综合性县藏医院）：</w:t>
      </w:r>
    </w:p>
    <w:p w14:paraId="2F0301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（一）作为全县医疗业务技术服务中心，承担县内常见病、多发病的诊治任务，承担复杂疑难病诊治任务。</w:t>
      </w:r>
    </w:p>
    <w:p w14:paraId="7429DE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（二）接受下级医疗卫生机构的转诊，指导乡（镇）卫生院做好医疗、康复预防保健等业务技术工作。</w:t>
      </w:r>
    </w:p>
    <w:p w14:paraId="6EB092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（三）贯彻执行各乡（镇）卫生院提供藏药品种和管制工作，开展安全用药，健康教育，进行防病指导工作。</w:t>
      </w:r>
    </w:p>
    <w:p w14:paraId="1C7A16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（四）承担基层医疗卫生机构卫生技术人员的进修和培训，承担医学院校临床教学、实习任务。</w:t>
      </w:r>
    </w:p>
    <w:p w14:paraId="2A2F1F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（五）承办县卫生健康委员会交办的其他任务。</w:t>
      </w:r>
    </w:p>
    <w:p w14:paraId="1F846A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二、机构设置情况</w:t>
      </w:r>
    </w:p>
    <w:p w14:paraId="14C8CC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隶属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机构，人员编制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人员编制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、公益性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在职职工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人，其中：副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级部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人，科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员及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以下干部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、公益性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共设置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县住院部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门诊部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药剂科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院长办公室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财务科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住院部、感控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/护理部、党建科、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制剂科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医务科、后勤科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等内设机构。我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财政认可车辆为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辆，其中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救护车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辆，单位实有车辆辆（其中：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救护车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捐赠的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）。</w:t>
      </w:r>
    </w:p>
    <w:p w14:paraId="1A0874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p w14:paraId="70F9AE9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尼玛县藏医院2025</w:t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年度预算</w:t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Style w:val="8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p w14:paraId="41DD33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明细表详见附件</w:t>
      </w:r>
    </w:p>
    <w:p w14:paraId="2F0B14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 xml:space="preserve">第三部分 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年度预算情况说明</w:t>
      </w:r>
    </w:p>
    <w:p w14:paraId="564DD6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一、关于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年度财政拨款收支预算情况总体说明</w:t>
      </w:r>
    </w:p>
    <w:p w14:paraId="6B1C70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年财政拨款收支总预算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877.27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万元，收入全部为一般公共预算拨款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866.18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无政府性基金预算拨款。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我单位编制人数18人，2025年实有人数26人，2025年预算经费共计866.18万元，其中工资福利支出预算827.27万元、商品服务支出预算19.5万元、工会经费10.31万元、用氧补助经费9.10元、项目支出经费0万元，上年结转11.09万元。                                          </w:t>
      </w:r>
    </w:p>
    <w:p w14:paraId="332F34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二、关于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年度一般公共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预算当年拨款情况说明</w:t>
      </w:r>
    </w:p>
    <w:p w14:paraId="74BB5B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（一）一般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公共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预算当年财政拨款规模变化情况</w:t>
      </w:r>
      <w:bookmarkStart w:id="0" w:name="_GoBack"/>
      <w:bookmarkEnd w:id="0"/>
    </w:p>
    <w:p w14:paraId="1595B4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年当年预算收入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866.18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2024年预算收入818.83元，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比上年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47.35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其中：基本支出预算收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827.27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万元，比上年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228.44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278%，项目支出预算收入0万元，比上年减少220万元。</w:t>
      </w:r>
    </w:p>
    <w:p w14:paraId="353EE8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（二）一般公共预算当年财政拨款结构情况</w:t>
      </w:r>
    </w:p>
    <w:p w14:paraId="65AE5A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年当年预算收入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866.18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万元，其中：基本支出预算收入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827.27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万元，占预算收入的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96%，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项目支出预算收入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0万元。</w:t>
      </w:r>
    </w:p>
    <w:p w14:paraId="0C4080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p w14:paraId="73EA11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300" w:afterAutospacing="0" w:line="576" w:lineRule="exact"/>
        <w:ind w:left="1118" w:leftChars="456" w:right="0" w:hanging="160" w:hangingChars="5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三)具体项目支出预算明细如下：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年度一般公共预算基本支出情况说明</w:t>
      </w:r>
    </w:p>
    <w:p w14:paraId="1A3F2E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年度财政拨款基本支出预算收入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866.83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工资福利支出预算收入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827.27万元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（其中：基本工资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85.82万、津贴补贴429.88万、奖金42.20万元、伙食补助15.60万元、医疗费（体检费）5.62万、医疗保险（生育保险）49.36万元、养老保险90.78万元、失业保险2.84万元、工伤保险0.57万元、住房公积金68.08万元、其他工资福利支出9.46万元、个人通讯补助4.06万元、休假探亲费23万元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商品和服务支出预算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38.91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万元（其中：办公费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2.67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万元、电费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0.68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0.72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6.88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万元、培训费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万元、取暖费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1.17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万元、维修（护）费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0.59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万元、公务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车运行维护费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5.85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、）工会经费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10.31万元、用氧补助经费9.10万元。</w:t>
      </w:r>
    </w:p>
    <w:p w14:paraId="0F7AEC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四、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年度一般公共预算“三公”经费情况说明</w:t>
      </w:r>
    </w:p>
    <w:p w14:paraId="528529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年“三公”经费预算合计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7.02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较20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2.83万元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，其中：因公出国境费0.00万元，较20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年持平；公务用车购置及运行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5.85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万元，较20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增加、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公务接待费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1.17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万元，较20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原因为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人员增加，所以人头经费也增加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。</w:t>
      </w:r>
    </w:p>
    <w:p w14:paraId="0C11D8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五、关于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年度政府性基金预算支出情况说明</w:t>
      </w:r>
    </w:p>
    <w:p w14:paraId="58A015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未涉及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政府性基金预算支出。</w:t>
      </w:r>
    </w:p>
    <w:p w14:paraId="42AB08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六、关于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年收支预算情况总体说明</w:t>
      </w:r>
    </w:p>
    <w:p w14:paraId="3340DA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年财政拨款收支总预算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866.18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万元，收入全部为一般公共预算拨款、无政府性基金预算拨款；支出包括：一般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医疗卫生与计划生育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866.18万元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 w14:paraId="141C59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七、关于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年部门收入总表的说明</w:t>
      </w:r>
    </w:p>
    <w:p w14:paraId="417715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年收入预算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866.18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万元，收入全部为一般公共预算拨款、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本源未涉及计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政府性基金预算拨款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一般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医疗卫生与计划生育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%。</w:t>
      </w:r>
    </w:p>
    <w:p w14:paraId="15102F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八、关于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财政局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年部门支出总表的说明</w:t>
      </w:r>
    </w:p>
    <w:p w14:paraId="01E643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年支出预算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866.18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万元，基本支出占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%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,项目支出0%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3AC9E2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九、其他重要事项的说明</w:t>
      </w:r>
    </w:p>
    <w:p w14:paraId="5575D6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）机关运行经费安排情况说明</w:t>
      </w:r>
    </w:p>
    <w:p w14:paraId="5C8782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商品和服务支出预算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38.91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万元（其中：办公费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2.67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万元、电费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0.68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0.72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6.88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万元、培训费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0.29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万元、取暖费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1.17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万元、维修（护）费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0.59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万元、公务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车运行维护费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5.85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、）工会经费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10.31万元、用氧补助经费9.10万元。</w:t>
      </w:r>
    </w:p>
    <w:p w14:paraId="20525E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 w14:paraId="49C81A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（三）国有资产占有使用情况说明</w:t>
      </w:r>
    </w:p>
    <w:p w14:paraId="349EEE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年12月31日，国有资产总值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1004.96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万元，其中：流动资产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30.34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万元，固定资产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504.94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3D925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固定资产中：房屋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3041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平方米，账面价值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504.94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万元；车辆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辆，账面价值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64.20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万元；其他资产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46.89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110151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（四）预算绩效情况说明</w:t>
      </w:r>
    </w:p>
    <w:p w14:paraId="0E3A4D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年未实行预算绩效。</w:t>
      </w:r>
    </w:p>
    <w:p w14:paraId="3ABAC871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政府性债务情况说明</w:t>
      </w:r>
    </w:p>
    <w:p w14:paraId="1BA3D2C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525" w:leftChars="0" w:right="0" w:right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尼玛县藏医院不存在政府性债务。</w:t>
      </w:r>
    </w:p>
    <w:p w14:paraId="01C315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第四部分 名词解释</w:t>
      </w:r>
    </w:p>
    <w:p w14:paraId="4D7308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一、收入科目</w:t>
      </w:r>
    </w:p>
    <w:p w14:paraId="2BF1BC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（一）财政拨款：指当年从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财政取得的资金。</w:t>
      </w:r>
    </w:p>
    <w:p w14:paraId="26B74A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（二）一般公共预算拨款收入：指财政部门当年拨付的资金。</w:t>
      </w:r>
    </w:p>
    <w:p w14:paraId="36AA92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（三）其他收入：指上述“一般公共预算拨款收入”以外的收入。</w:t>
      </w:r>
    </w:p>
    <w:p w14:paraId="0B39D0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（四）上年结转和结余：主要是以前年度支出预算未完成，结转到当年或以后年度按有关规定继续使用的资金。</w:t>
      </w:r>
    </w:p>
    <w:p w14:paraId="0D1E04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二、支出科目</w:t>
      </w:r>
    </w:p>
    <w:p w14:paraId="7BE52F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）其他支出：反映除上述项目以外其他不能划分到具体功能科目中的支出项目。</w:t>
      </w:r>
    </w:p>
    <w:p w14:paraId="0FCBB4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）年末结转和结余：指以前年度预算支出未完成，按照有关规定结转到当年或以后年度继续使用的资金。</w:t>
      </w:r>
    </w:p>
    <w:p w14:paraId="5EB487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三、其他</w:t>
      </w:r>
    </w:p>
    <w:p w14:paraId="72A105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（一）基本支出：指为保障机构正常运转、完成日常工作任务而发生的人员支出和公用支出。</w:t>
      </w:r>
    </w:p>
    <w:p w14:paraId="6D52BB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0" w:right="0" w:firstLine="52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（二）项目支出：指在基本支出之外为完成特定的行政任务和事业目标所发生的支出。</w:t>
      </w:r>
    </w:p>
    <w:p w14:paraId="53F624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p w14:paraId="7A588EF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525" w:leftChars="0" w:right="0" w:right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尼玛县藏医院2025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年度预算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表</w:t>
      </w:r>
    </w:p>
    <w:p w14:paraId="404ACBD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left="6384" w:leftChars="3040" w:right="0" w:rightChars="0" w:firstLine="1600" w:firstLineChars="5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尼玛县藏医院</w:t>
      </w:r>
    </w:p>
    <w:p w14:paraId="0FDB961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300" w:afterAutospacing="0" w:line="450" w:lineRule="atLeast"/>
        <w:ind w:right="0" w:rightChars="0" w:firstLine="6080" w:firstLineChars="190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2025年2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lang w:val="en-US" w:eastAsia="zh-CN"/>
        </w:rPr>
        <w:t>月25日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EE14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D2F9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D2F9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33A07"/>
    <w:multiLevelType w:val="singleLevel"/>
    <w:tmpl w:val="E9A33A0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295DAE57"/>
    <w:multiLevelType w:val="singleLevel"/>
    <w:tmpl w:val="295DAE5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Dg1MjBmOGI0M2ViY2U5ZmYwMmU5ZWEzNzk1ZWEifQ=="/>
  </w:docVars>
  <w:rsids>
    <w:rsidRoot w:val="022E2032"/>
    <w:rsid w:val="01536131"/>
    <w:rsid w:val="01971C8F"/>
    <w:rsid w:val="01CE061D"/>
    <w:rsid w:val="01E00C98"/>
    <w:rsid w:val="01E23011"/>
    <w:rsid w:val="01E74ACC"/>
    <w:rsid w:val="01F70140"/>
    <w:rsid w:val="020C62E0"/>
    <w:rsid w:val="02290C40"/>
    <w:rsid w:val="022E2032"/>
    <w:rsid w:val="027A149C"/>
    <w:rsid w:val="03530063"/>
    <w:rsid w:val="037800D1"/>
    <w:rsid w:val="038F71C9"/>
    <w:rsid w:val="03906A9D"/>
    <w:rsid w:val="03A1491D"/>
    <w:rsid w:val="04300DAD"/>
    <w:rsid w:val="045A77D7"/>
    <w:rsid w:val="04D05CEB"/>
    <w:rsid w:val="04D426EB"/>
    <w:rsid w:val="04ED003D"/>
    <w:rsid w:val="052E2EF3"/>
    <w:rsid w:val="055E32F7"/>
    <w:rsid w:val="05673528"/>
    <w:rsid w:val="057E5747"/>
    <w:rsid w:val="0582286C"/>
    <w:rsid w:val="05A52CD4"/>
    <w:rsid w:val="05C07B0D"/>
    <w:rsid w:val="06127C3D"/>
    <w:rsid w:val="06235570"/>
    <w:rsid w:val="06740042"/>
    <w:rsid w:val="06B83C8E"/>
    <w:rsid w:val="071A349B"/>
    <w:rsid w:val="077D7B44"/>
    <w:rsid w:val="07BC2556"/>
    <w:rsid w:val="07C136C9"/>
    <w:rsid w:val="07C939D1"/>
    <w:rsid w:val="07E01DA1"/>
    <w:rsid w:val="07E467AA"/>
    <w:rsid w:val="08650C6A"/>
    <w:rsid w:val="087C6749"/>
    <w:rsid w:val="08972D06"/>
    <w:rsid w:val="08C6368D"/>
    <w:rsid w:val="091F4B4B"/>
    <w:rsid w:val="093C56FD"/>
    <w:rsid w:val="098C7D53"/>
    <w:rsid w:val="0A7113D6"/>
    <w:rsid w:val="0AE47BA1"/>
    <w:rsid w:val="0B4D5514"/>
    <w:rsid w:val="0B5331D2"/>
    <w:rsid w:val="0B8A0451"/>
    <w:rsid w:val="0B8E5FB8"/>
    <w:rsid w:val="0BAF0128"/>
    <w:rsid w:val="0BDE2A9B"/>
    <w:rsid w:val="0C160487"/>
    <w:rsid w:val="0C3C5A14"/>
    <w:rsid w:val="0C850278"/>
    <w:rsid w:val="0CA064E8"/>
    <w:rsid w:val="0D145D69"/>
    <w:rsid w:val="0D6025B8"/>
    <w:rsid w:val="0D780CCE"/>
    <w:rsid w:val="0E2D7AE4"/>
    <w:rsid w:val="0E794CFD"/>
    <w:rsid w:val="0EC3241C"/>
    <w:rsid w:val="0F315FBB"/>
    <w:rsid w:val="0F6668E7"/>
    <w:rsid w:val="0F7F5D4A"/>
    <w:rsid w:val="0FFB4A69"/>
    <w:rsid w:val="105552F6"/>
    <w:rsid w:val="10563548"/>
    <w:rsid w:val="10E943BC"/>
    <w:rsid w:val="10F20D97"/>
    <w:rsid w:val="11DE1397"/>
    <w:rsid w:val="125A3098"/>
    <w:rsid w:val="12704669"/>
    <w:rsid w:val="12A72E86"/>
    <w:rsid w:val="12CF75E2"/>
    <w:rsid w:val="12EB3CF0"/>
    <w:rsid w:val="12F4328C"/>
    <w:rsid w:val="13D91E02"/>
    <w:rsid w:val="142D3B31"/>
    <w:rsid w:val="14315F8F"/>
    <w:rsid w:val="143533EF"/>
    <w:rsid w:val="14A57F36"/>
    <w:rsid w:val="14DB226E"/>
    <w:rsid w:val="152F484F"/>
    <w:rsid w:val="15821D82"/>
    <w:rsid w:val="15875F52"/>
    <w:rsid w:val="158F727D"/>
    <w:rsid w:val="15FA2BC8"/>
    <w:rsid w:val="162E57B9"/>
    <w:rsid w:val="16445BF1"/>
    <w:rsid w:val="16627866"/>
    <w:rsid w:val="16814E50"/>
    <w:rsid w:val="16890292"/>
    <w:rsid w:val="16B74615"/>
    <w:rsid w:val="17076C4D"/>
    <w:rsid w:val="172818A9"/>
    <w:rsid w:val="17667DE9"/>
    <w:rsid w:val="17C34EE7"/>
    <w:rsid w:val="17D2722C"/>
    <w:rsid w:val="17E06BED"/>
    <w:rsid w:val="18471DDA"/>
    <w:rsid w:val="18550589"/>
    <w:rsid w:val="1888270D"/>
    <w:rsid w:val="18F27B86"/>
    <w:rsid w:val="19137AFC"/>
    <w:rsid w:val="198A657A"/>
    <w:rsid w:val="19D555B3"/>
    <w:rsid w:val="1A120806"/>
    <w:rsid w:val="1A2E2E40"/>
    <w:rsid w:val="1A41348C"/>
    <w:rsid w:val="1A7B5F98"/>
    <w:rsid w:val="1A8A5635"/>
    <w:rsid w:val="1ACF39BB"/>
    <w:rsid w:val="1AE479A2"/>
    <w:rsid w:val="1AF75928"/>
    <w:rsid w:val="1B1C713C"/>
    <w:rsid w:val="1B252495"/>
    <w:rsid w:val="1B2E6E70"/>
    <w:rsid w:val="1B5468D6"/>
    <w:rsid w:val="1BBB047D"/>
    <w:rsid w:val="1C2D3EDF"/>
    <w:rsid w:val="1C3F6CF0"/>
    <w:rsid w:val="1C500964"/>
    <w:rsid w:val="1C5648D0"/>
    <w:rsid w:val="1C572088"/>
    <w:rsid w:val="1C915908"/>
    <w:rsid w:val="1CFB2C24"/>
    <w:rsid w:val="1D0B7468"/>
    <w:rsid w:val="1D1C1676"/>
    <w:rsid w:val="1D4166A0"/>
    <w:rsid w:val="1D484219"/>
    <w:rsid w:val="1D756FD8"/>
    <w:rsid w:val="1D8D4CA1"/>
    <w:rsid w:val="1DC20147"/>
    <w:rsid w:val="1DD96AE2"/>
    <w:rsid w:val="1E5135A1"/>
    <w:rsid w:val="1E962DE7"/>
    <w:rsid w:val="1ECE074D"/>
    <w:rsid w:val="1EDB2459"/>
    <w:rsid w:val="1F0C74C8"/>
    <w:rsid w:val="1F1E74D3"/>
    <w:rsid w:val="1F4C5B16"/>
    <w:rsid w:val="1FD7023D"/>
    <w:rsid w:val="20717F2A"/>
    <w:rsid w:val="20DC7264"/>
    <w:rsid w:val="20DF30E6"/>
    <w:rsid w:val="20E06E5E"/>
    <w:rsid w:val="219F32F4"/>
    <w:rsid w:val="21A165ED"/>
    <w:rsid w:val="21FE759C"/>
    <w:rsid w:val="22543660"/>
    <w:rsid w:val="229115FC"/>
    <w:rsid w:val="22934359"/>
    <w:rsid w:val="22A84AD2"/>
    <w:rsid w:val="22CF718A"/>
    <w:rsid w:val="22F369D5"/>
    <w:rsid w:val="2308290D"/>
    <w:rsid w:val="23CF5349"/>
    <w:rsid w:val="242332EA"/>
    <w:rsid w:val="24305958"/>
    <w:rsid w:val="243D3271"/>
    <w:rsid w:val="245B4ECB"/>
    <w:rsid w:val="245C67FB"/>
    <w:rsid w:val="24773635"/>
    <w:rsid w:val="24997A50"/>
    <w:rsid w:val="255F65A3"/>
    <w:rsid w:val="2571576B"/>
    <w:rsid w:val="25956469"/>
    <w:rsid w:val="259F4BF2"/>
    <w:rsid w:val="25C948A0"/>
    <w:rsid w:val="25CD3B5F"/>
    <w:rsid w:val="26364DF4"/>
    <w:rsid w:val="27741561"/>
    <w:rsid w:val="27F07987"/>
    <w:rsid w:val="28091366"/>
    <w:rsid w:val="280B1356"/>
    <w:rsid w:val="28283A04"/>
    <w:rsid w:val="283006CB"/>
    <w:rsid w:val="289C5322"/>
    <w:rsid w:val="28C41E19"/>
    <w:rsid w:val="28DE56BE"/>
    <w:rsid w:val="28E13773"/>
    <w:rsid w:val="29162832"/>
    <w:rsid w:val="2919592C"/>
    <w:rsid w:val="292518B2"/>
    <w:rsid w:val="296F0D7F"/>
    <w:rsid w:val="297B3BC8"/>
    <w:rsid w:val="29FC6AB7"/>
    <w:rsid w:val="2A157B78"/>
    <w:rsid w:val="2A1F23FC"/>
    <w:rsid w:val="2A3519F2"/>
    <w:rsid w:val="2A4959B2"/>
    <w:rsid w:val="2A50761C"/>
    <w:rsid w:val="2ACF7D27"/>
    <w:rsid w:val="2ADF3CE2"/>
    <w:rsid w:val="2B9920E3"/>
    <w:rsid w:val="2BAF7B59"/>
    <w:rsid w:val="2C2430C3"/>
    <w:rsid w:val="2C3C3162"/>
    <w:rsid w:val="2C4F4CC5"/>
    <w:rsid w:val="2CD14AB5"/>
    <w:rsid w:val="2CFF066C"/>
    <w:rsid w:val="2D2966A6"/>
    <w:rsid w:val="2D635C0A"/>
    <w:rsid w:val="2DFF6B75"/>
    <w:rsid w:val="2E693FEF"/>
    <w:rsid w:val="2EA17C2D"/>
    <w:rsid w:val="2EE8306F"/>
    <w:rsid w:val="2F2A4F64"/>
    <w:rsid w:val="2F4F7689"/>
    <w:rsid w:val="2F9E23BE"/>
    <w:rsid w:val="2FCB1E77"/>
    <w:rsid w:val="2FE13DDD"/>
    <w:rsid w:val="308248CC"/>
    <w:rsid w:val="310E5D53"/>
    <w:rsid w:val="315202FF"/>
    <w:rsid w:val="31537AFE"/>
    <w:rsid w:val="316A69FC"/>
    <w:rsid w:val="31AB2B70"/>
    <w:rsid w:val="331D33FA"/>
    <w:rsid w:val="33354DE7"/>
    <w:rsid w:val="33DE0FDB"/>
    <w:rsid w:val="33F04B0B"/>
    <w:rsid w:val="33F94067"/>
    <w:rsid w:val="343155AF"/>
    <w:rsid w:val="349618B6"/>
    <w:rsid w:val="34B51D19"/>
    <w:rsid w:val="34C03005"/>
    <w:rsid w:val="34E816F5"/>
    <w:rsid w:val="350D15F0"/>
    <w:rsid w:val="354217F2"/>
    <w:rsid w:val="357F67EE"/>
    <w:rsid w:val="35860AB3"/>
    <w:rsid w:val="365B7D08"/>
    <w:rsid w:val="375C4B3F"/>
    <w:rsid w:val="376E2676"/>
    <w:rsid w:val="37AB2E15"/>
    <w:rsid w:val="37E676AA"/>
    <w:rsid w:val="38185B9D"/>
    <w:rsid w:val="387168C2"/>
    <w:rsid w:val="388C478E"/>
    <w:rsid w:val="38A02D03"/>
    <w:rsid w:val="391D25A6"/>
    <w:rsid w:val="3929719C"/>
    <w:rsid w:val="39557F91"/>
    <w:rsid w:val="399D5494"/>
    <w:rsid w:val="39A46823"/>
    <w:rsid w:val="39FA7D5B"/>
    <w:rsid w:val="3AA54601"/>
    <w:rsid w:val="3AB900AC"/>
    <w:rsid w:val="3AC76C6D"/>
    <w:rsid w:val="3B351E28"/>
    <w:rsid w:val="3B3B1B41"/>
    <w:rsid w:val="3B3D2A8B"/>
    <w:rsid w:val="3B3F4A55"/>
    <w:rsid w:val="3B6E70E8"/>
    <w:rsid w:val="3CDE204C"/>
    <w:rsid w:val="3D2C7B4C"/>
    <w:rsid w:val="3D5818CE"/>
    <w:rsid w:val="3DDA6CB7"/>
    <w:rsid w:val="3E3E2124"/>
    <w:rsid w:val="3E900840"/>
    <w:rsid w:val="3EBB3B3D"/>
    <w:rsid w:val="3F1D7E05"/>
    <w:rsid w:val="3F2D72BA"/>
    <w:rsid w:val="3F341CEF"/>
    <w:rsid w:val="3F46557E"/>
    <w:rsid w:val="3F9D7F9C"/>
    <w:rsid w:val="3FBD23EC"/>
    <w:rsid w:val="3FC05CEC"/>
    <w:rsid w:val="405706E2"/>
    <w:rsid w:val="408D6263"/>
    <w:rsid w:val="40E63D9F"/>
    <w:rsid w:val="411365A3"/>
    <w:rsid w:val="41872CB2"/>
    <w:rsid w:val="419E36EB"/>
    <w:rsid w:val="41C1449C"/>
    <w:rsid w:val="41C51A2C"/>
    <w:rsid w:val="426353EF"/>
    <w:rsid w:val="429B0F00"/>
    <w:rsid w:val="42C85330"/>
    <w:rsid w:val="42ED2FE9"/>
    <w:rsid w:val="42F205FF"/>
    <w:rsid w:val="43212C92"/>
    <w:rsid w:val="440B1462"/>
    <w:rsid w:val="440C749E"/>
    <w:rsid w:val="442E5667"/>
    <w:rsid w:val="44AF7030"/>
    <w:rsid w:val="44E54C15"/>
    <w:rsid w:val="44EC00DD"/>
    <w:rsid w:val="45060392"/>
    <w:rsid w:val="454E192B"/>
    <w:rsid w:val="45CC4764"/>
    <w:rsid w:val="45E10459"/>
    <w:rsid w:val="464F7B21"/>
    <w:rsid w:val="466510E8"/>
    <w:rsid w:val="46AB422F"/>
    <w:rsid w:val="475A2C17"/>
    <w:rsid w:val="475B161D"/>
    <w:rsid w:val="47665118"/>
    <w:rsid w:val="47AC3472"/>
    <w:rsid w:val="47E83125"/>
    <w:rsid w:val="4814142D"/>
    <w:rsid w:val="482C45B3"/>
    <w:rsid w:val="4839282C"/>
    <w:rsid w:val="49370AC9"/>
    <w:rsid w:val="4A483D08"/>
    <w:rsid w:val="4A6242BC"/>
    <w:rsid w:val="4AB868BD"/>
    <w:rsid w:val="4B2B40DA"/>
    <w:rsid w:val="4B2D49D5"/>
    <w:rsid w:val="4B32675F"/>
    <w:rsid w:val="4B661B8A"/>
    <w:rsid w:val="4B916E80"/>
    <w:rsid w:val="4C653BF0"/>
    <w:rsid w:val="4D1B69A4"/>
    <w:rsid w:val="4D546E93"/>
    <w:rsid w:val="4DA62712"/>
    <w:rsid w:val="4DF76057"/>
    <w:rsid w:val="4E162EFC"/>
    <w:rsid w:val="4E2E2090"/>
    <w:rsid w:val="4E427F33"/>
    <w:rsid w:val="4E53495D"/>
    <w:rsid w:val="4E771E24"/>
    <w:rsid w:val="4E8E05C3"/>
    <w:rsid w:val="4F152914"/>
    <w:rsid w:val="4F724113"/>
    <w:rsid w:val="4FCB6460"/>
    <w:rsid w:val="4FF662A0"/>
    <w:rsid w:val="50B60EBE"/>
    <w:rsid w:val="50B71807"/>
    <w:rsid w:val="51B45886"/>
    <w:rsid w:val="51E67FD5"/>
    <w:rsid w:val="527629A6"/>
    <w:rsid w:val="528002FB"/>
    <w:rsid w:val="52A05937"/>
    <w:rsid w:val="52B256B5"/>
    <w:rsid w:val="52C5363A"/>
    <w:rsid w:val="52D918A2"/>
    <w:rsid w:val="536966BB"/>
    <w:rsid w:val="542B571F"/>
    <w:rsid w:val="54646E83"/>
    <w:rsid w:val="546B1FBF"/>
    <w:rsid w:val="549652B1"/>
    <w:rsid w:val="54BB72DC"/>
    <w:rsid w:val="54E83610"/>
    <w:rsid w:val="54EB4EAE"/>
    <w:rsid w:val="55197C6D"/>
    <w:rsid w:val="5521342E"/>
    <w:rsid w:val="557650C0"/>
    <w:rsid w:val="55BE6CAF"/>
    <w:rsid w:val="55E069DD"/>
    <w:rsid w:val="5624158B"/>
    <w:rsid w:val="56260894"/>
    <w:rsid w:val="563C00B7"/>
    <w:rsid w:val="565B3CC1"/>
    <w:rsid w:val="574F1372"/>
    <w:rsid w:val="583B7032"/>
    <w:rsid w:val="58AD0DF8"/>
    <w:rsid w:val="58DD0FB2"/>
    <w:rsid w:val="58ED50FE"/>
    <w:rsid w:val="592117E6"/>
    <w:rsid w:val="59F9006D"/>
    <w:rsid w:val="5AA12BDF"/>
    <w:rsid w:val="5ACC541A"/>
    <w:rsid w:val="5AE40D1D"/>
    <w:rsid w:val="5B132107"/>
    <w:rsid w:val="5B5C08B4"/>
    <w:rsid w:val="5C293269"/>
    <w:rsid w:val="5C4B5C8E"/>
    <w:rsid w:val="5C6C2D78"/>
    <w:rsid w:val="5CEB57A8"/>
    <w:rsid w:val="5D37768C"/>
    <w:rsid w:val="5D65198A"/>
    <w:rsid w:val="5D8660BC"/>
    <w:rsid w:val="5DEF5A0F"/>
    <w:rsid w:val="5DF20F8D"/>
    <w:rsid w:val="5E27164D"/>
    <w:rsid w:val="5E82258B"/>
    <w:rsid w:val="5EB75CCB"/>
    <w:rsid w:val="5EBB7FE7"/>
    <w:rsid w:val="5F07293E"/>
    <w:rsid w:val="5F9A78C6"/>
    <w:rsid w:val="5FF810FF"/>
    <w:rsid w:val="60235E44"/>
    <w:rsid w:val="602A2D2E"/>
    <w:rsid w:val="60AF592A"/>
    <w:rsid w:val="60C43183"/>
    <w:rsid w:val="60E4168F"/>
    <w:rsid w:val="61233EB9"/>
    <w:rsid w:val="61304F5D"/>
    <w:rsid w:val="61577DAA"/>
    <w:rsid w:val="61730C72"/>
    <w:rsid w:val="6239076E"/>
    <w:rsid w:val="623C4F9B"/>
    <w:rsid w:val="624520A2"/>
    <w:rsid w:val="62720713"/>
    <w:rsid w:val="62922E0D"/>
    <w:rsid w:val="62F918C4"/>
    <w:rsid w:val="63585E05"/>
    <w:rsid w:val="63CB65D6"/>
    <w:rsid w:val="64047D3A"/>
    <w:rsid w:val="64580D18"/>
    <w:rsid w:val="64630F05"/>
    <w:rsid w:val="64DC2571"/>
    <w:rsid w:val="6582360D"/>
    <w:rsid w:val="65B67F5C"/>
    <w:rsid w:val="664C417B"/>
    <w:rsid w:val="66897A7D"/>
    <w:rsid w:val="668A4527"/>
    <w:rsid w:val="6709178B"/>
    <w:rsid w:val="676D05DE"/>
    <w:rsid w:val="676F7BC1"/>
    <w:rsid w:val="67825B46"/>
    <w:rsid w:val="67B215EE"/>
    <w:rsid w:val="67BE2C0B"/>
    <w:rsid w:val="67C223E6"/>
    <w:rsid w:val="67C41CBB"/>
    <w:rsid w:val="67E65FB3"/>
    <w:rsid w:val="68324E76"/>
    <w:rsid w:val="68866F70"/>
    <w:rsid w:val="68DE6D1A"/>
    <w:rsid w:val="69123B89"/>
    <w:rsid w:val="691E76F3"/>
    <w:rsid w:val="694766FF"/>
    <w:rsid w:val="695B1133"/>
    <w:rsid w:val="696A0640"/>
    <w:rsid w:val="69A07133"/>
    <w:rsid w:val="69BA15C7"/>
    <w:rsid w:val="69BB7138"/>
    <w:rsid w:val="69BD2E65"/>
    <w:rsid w:val="69F75E4F"/>
    <w:rsid w:val="69FD3262"/>
    <w:rsid w:val="6A276531"/>
    <w:rsid w:val="6A7C47CD"/>
    <w:rsid w:val="6ABB5059"/>
    <w:rsid w:val="6ABF49BB"/>
    <w:rsid w:val="6B286A04"/>
    <w:rsid w:val="6B401649"/>
    <w:rsid w:val="6BA8291B"/>
    <w:rsid w:val="6BC70E1A"/>
    <w:rsid w:val="6C1A459F"/>
    <w:rsid w:val="6C1A634D"/>
    <w:rsid w:val="6C641139"/>
    <w:rsid w:val="6C90249F"/>
    <w:rsid w:val="6CD504C6"/>
    <w:rsid w:val="6CF90658"/>
    <w:rsid w:val="6D340ED3"/>
    <w:rsid w:val="6D535020"/>
    <w:rsid w:val="6D870CC1"/>
    <w:rsid w:val="6D9E51FE"/>
    <w:rsid w:val="6E230598"/>
    <w:rsid w:val="6E573888"/>
    <w:rsid w:val="6E5D49CE"/>
    <w:rsid w:val="6E602011"/>
    <w:rsid w:val="6E6D53A3"/>
    <w:rsid w:val="6E6E5487"/>
    <w:rsid w:val="6E7855AD"/>
    <w:rsid w:val="6F03659F"/>
    <w:rsid w:val="6F655B31"/>
    <w:rsid w:val="6F671CA8"/>
    <w:rsid w:val="6F9606BE"/>
    <w:rsid w:val="6FA33BF4"/>
    <w:rsid w:val="6FA83C70"/>
    <w:rsid w:val="6FDC16AA"/>
    <w:rsid w:val="70332A84"/>
    <w:rsid w:val="706E4EB9"/>
    <w:rsid w:val="70A418CB"/>
    <w:rsid w:val="7121017E"/>
    <w:rsid w:val="713954C7"/>
    <w:rsid w:val="71457754"/>
    <w:rsid w:val="71473A35"/>
    <w:rsid w:val="71633FF9"/>
    <w:rsid w:val="71A910A5"/>
    <w:rsid w:val="71ED6909"/>
    <w:rsid w:val="72200435"/>
    <w:rsid w:val="726E79FB"/>
    <w:rsid w:val="72D52C92"/>
    <w:rsid w:val="72D74F98"/>
    <w:rsid w:val="732D4BB8"/>
    <w:rsid w:val="734B67A1"/>
    <w:rsid w:val="736A5E0C"/>
    <w:rsid w:val="740D2C3B"/>
    <w:rsid w:val="741144D9"/>
    <w:rsid w:val="7423420D"/>
    <w:rsid w:val="743E2A80"/>
    <w:rsid w:val="75107E41"/>
    <w:rsid w:val="75D72B65"/>
    <w:rsid w:val="75E83018"/>
    <w:rsid w:val="75F0011F"/>
    <w:rsid w:val="76104DD4"/>
    <w:rsid w:val="76D80D4C"/>
    <w:rsid w:val="771542E1"/>
    <w:rsid w:val="77D570D9"/>
    <w:rsid w:val="78517DBA"/>
    <w:rsid w:val="786F5C03"/>
    <w:rsid w:val="78BB0EB8"/>
    <w:rsid w:val="78F809F3"/>
    <w:rsid w:val="798E2128"/>
    <w:rsid w:val="798F5795"/>
    <w:rsid w:val="79905893"/>
    <w:rsid w:val="79D310B9"/>
    <w:rsid w:val="7A0128FA"/>
    <w:rsid w:val="7A44485C"/>
    <w:rsid w:val="7A6B3B6E"/>
    <w:rsid w:val="7AEA50BC"/>
    <w:rsid w:val="7B184AB2"/>
    <w:rsid w:val="7B3D6AE8"/>
    <w:rsid w:val="7B9D464C"/>
    <w:rsid w:val="7BDB1326"/>
    <w:rsid w:val="7CBB76D8"/>
    <w:rsid w:val="7D567401"/>
    <w:rsid w:val="7D8C697F"/>
    <w:rsid w:val="7D923475"/>
    <w:rsid w:val="7DD84562"/>
    <w:rsid w:val="7DE20437"/>
    <w:rsid w:val="7E266DD3"/>
    <w:rsid w:val="7EA32219"/>
    <w:rsid w:val="7EA9332A"/>
    <w:rsid w:val="7ED405DD"/>
    <w:rsid w:val="7EF36130"/>
    <w:rsid w:val="7EF7315F"/>
    <w:rsid w:val="7EF90044"/>
    <w:rsid w:val="7F01514B"/>
    <w:rsid w:val="7F510753"/>
    <w:rsid w:val="7F923FF5"/>
    <w:rsid w:val="7FB87EFF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2335</Words>
  <Characters>2743</Characters>
  <Lines>0</Lines>
  <Paragraphs>0</Paragraphs>
  <TotalTime>109</TotalTime>
  <ScaleCrop>false</ScaleCrop>
  <LinksUpToDate>false</LinksUpToDate>
  <CharactersWithSpaces>2890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2019-02-18T14:16:00Z</dcterms:created>
  <dc:creator>ACER</dc:creator>
  <cp:lastModifiedBy>གངས་ཅན་པ།   岗坚巴</cp:lastModifiedBy>
  <cp:lastPrinted>2025-02-25T07:47:00Z</cp:lastPrinted>
  <dcterms:modified xsi:type="dcterms:W3CDTF">2025-02-25T08:33:02Z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C429EDBA30854F10A3EB74B4FA9113B9_13</vt:lpwstr>
  </property>
  <property fmtid="{D5CDD505-2E9C-101B-9397-08002B2CF9AE}" pid="4" name="KSOTemplateDocerSaveRecord">
    <vt:lpwstr>eyJoZGlkIjoiMzU5NDIxNTZlNDQ1YTQ1OWI2NzQ1YWRjMGJmNzcwZTIiLCJ1c2VySWQiOiI3MDI1OTQxNDMifQ==</vt:lpwstr>
  </property>
</Properties>
</file>